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DA54" w14:textId="77777777" w:rsidR="002073ED" w:rsidRPr="005504C2" w:rsidRDefault="002073ED" w:rsidP="00373F75">
      <w:pPr>
        <w:pStyle w:val="Tekst"/>
        <w:spacing w:after="0" w:line="240" w:lineRule="auto"/>
        <w:jc w:val="center"/>
        <w:rPr>
          <w:b/>
          <w:sz w:val="36"/>
          <w:szCs w:val="36"/>
          <w:lang w:val="sr-Cyrl-RS"/>
        </w:rPr>
      </w:pPr>
      <w:r w:rsidRPr="005504C2">
        <w:rPr>
          <w:b/>
          <w:caps/>
          <w:sz w:val="40"/>
          <w:szCs w:val="32"/>
          <w:lang w:val="sr-Cyrl-RS"/>
        </w:rPr>
        <w:t>Трећа београдска гимназија</w:t>
      </w:r>
      <w:r w:rsidR="00373F75" w:rsidRPr="005504C2">
        <w:rPr>
          <w:b/>
          <w:caps/>
          <w:sz w:val="40"/>
          <w:szCs w:val="32"/>
          <w:lang w:val="sr-Cyrl-RS"/>
        </w:rPr>
        <w:br/>
      </w:r>
      <w:r w:rsidRPr="005504C2">
        <w:rPr>
          <w:b/>
          <w:sz w:val="36"/>
          <w:szCs w:val="36"/>
          <w:lang w:val="sr-Cyrl-RS"/>
        </w:rPr>
        <w:t>Београд, Његошева 15</w:t>
      </w:r>
    </w:p>
    <w:p w14:paraId="2B7A8E80" w14:textId="77777777" w:rsidR="002073ED" w:rsidRPr="005504C2" w:rsidRDefault="002073ED" w:rsidP="002073ED">
      <w:pPr>
        <w:pStyle w:val="Tekst"/>
        <w:jc w:val="center"/>
        <w:rPr>
          <w:b/>
          <w:sz w:val="36"/>
          <w:szCs w:val="36"/>
          <w:lang w:val="sr-Cyrl-RS"/>
        </w:rPr>
      </w:pPr>
    </w:p>
    <w:p w14:paraId="17B99101" w14:textId="77777777" w:rsidR="002073ED" w:rsidRPr="005504C2" w:rsidRDefault="002073ED" w:rsidP="002073ED">
      <w:pPr>
        <w:pStyle w:val="Tekst"/>
        <w:jc w:val="center"/>
        <w:rPr>
          <w:b/>
          <w:sz w:val="36"/>
          <w:szCs w:val="36"/>
          <w:lang w:val="sr-Cyrl-RS"/>
        </w:rPr>
      </w:pPr>
    </w:p>
    <w:p w14:paraId="44FC984C" w14:textId="77777777" w:rsidR="002073ED" w:rsidRPr="005504C2" w:rsidRDefault="002073ED" w:rsidP="002073ED">
      <w:pPr>
        <w:pStyle w:val="Tekst"/>
        <w:jc w:val="center"/>
        <w:rPr>
          <w:lang w:val="sr-Cyrl-RS"/>
        </w:rPr>
      </w:pPr>
    </w:p>
    <w:p w14:paraId="296B79A5" w14:textId="77777777" w:rsidR="002073ED" w:rsidRPr="005504C2" w:rsidRDefault="002073ED" w:rsidP="002073ED">
      <w:pPr>
        <w:pStyle w:val="Tekst"/>
        <w:jc w:val="center"/>
        <w:rPr>
          <w:lang w:val="sr-Cyrl-RS"/>
        </w:rPr>
      </w:pPr>
    </w:p>
    <w:p w14:paraId="1B268736" w14:textId="77777777" w:rsidR="002073ED" w:rsidRPr="005504C2" w:rsidRDefault="002073ED" w:rsidP="002073ED">
      <w:pPr>
        <w:pStyle w:val="Tekst"/>
        <w:jc w:val="center"/>
        <w:rPr>
          <w:lang w:val="sr-Cyrl-RS"/>
        </w:rPr>
      </w:pPr>
    </w:p>
    <w:p w14:paraId="301DD50C" w14:textId="77777777" w:rsidR="002073ED" w:rsidRPr="005504C2" w:rsidRDefault="002073ED" w:rsidP="002073ED">
      <w:pPr>
        <w:pStyle w:val="Tekst"/>
        <w:jc w:val="center"/>
        <w:rPr>
          <w:lang w:val="sr-Cyrl-RS"/>
        </w:rPr>
      </w:pPr>
    </w:p>
    <w:p w14:paraId="0382EA35" w14:textId="77777777" w:rsidR="002073ED" w:rsidRPr="005504C2" w:rsidRDefault="002073ED" w:rsidP="002073ED">
      <w:pPr>
        <w:pStyle w:val="Tekst"/>
        <w:jc w:val="center"/>
        <w:rPr>
          <w:b/>
          <w:sz w:val="40"/>
          <w:szCs w:val="40"/>
          <w:lang w:val="sr-Cyrl-RS"/>
        </w:rPr>
      </w:pPr>
    </w:p>
    <w:p w14:paraId="505F933F" w14:textId="77777777" w:rsidR="002073ED" w:rsidRPr="005504C2" w:rsidRDefault="002073ED" w:rsidP="002073ED">
      <w:pPr>
        <w:pStyle w:val="Tekst"/>
        <w:jc w:val="center"/>
        <w:rPr>
          <w:b/>
          <w:sz w:val="40"/>
          <w:szCs w:val="40"/>
          <w:lang w:val="sr-Cyrl-RS"/>
        </w:rPr>
      </w:pPr>
      <w:r w:rsidRPr="005504C2">
        <w:rPr>
          <w:b/>
          <w:sz w:val="40"/>
          <w:szCs w:val="40"/>
          <w:lang w:val="sr-Cyrl-RS"/>
        </w:rPr>
        <w:t>Матурски</w:t>
      </w:r>
      <w:r w:rsidR="00B00155" w:rsidRPr="005504C2">
        <w:rPr>
          <w:b/>
          <w:sz w:val="40"/>
          <w:szCs w:val="40"/>
          <w:lang w:val="sr-Cyrl-RS"/>
        </w:rPr>
        <w:t xml:space="preserve"> </w:t>
      </w:r>
      <w:r w:rsidRPr="005504C2">
        <w:rPr>
          <w:b/>
          <w:sz w:val="40"/>
          <w:szCs w:val="40"/>
          <w:lang w:val="sr-Cyrl-RS"/>
        </w:rPr>
        <w:t>рад</w:t>
      </w:r>
      <w:r w:rsidR="00B00155" w:rsidRPr="005504C2">
        <w:rPr>
          <w:b/>
          <w:sz w:val="40"/>
          <w:szCs w:val="40"/>
          <w:lang w:val="sr-Cyrl-RS"/>
        </w:rPr>
        <w:t xml:space="preserve"> </w:t>
      </w:r>
      <w:r w:rsidRPr="005504C2">
        <w:rPr>
          <w:b/>
          <w:sz w:val="40"/>
          <w:szCs w:val="40"/>
          <w:lang w:val="sr-Cyrl-RS"/>
        </w:rPr>
        <w:t>из (назив</w:t>
      </w:r>
      <w:r w:rsidR="00B00155" w:rsidRPr="005504C2">
        <w:rPr>
          <w:b/>
          <w:sz w:val="40"/>
          <w:szCs w:val="40"/>
          <w:lang w:val="sr-Cyrl-RS"/>
        </w:rPr>
        <w:t xml:space="preserve"> </w:t>
      </w:r>
      <w:r w:rsidRPr="005504C2">
        <w:rPr>
          <w:b/>
          <w:sz w:val="40"/>
          <w:szCs w:val="40"/>
          <w:lang w:val="sr-Cyrl-RS"/>
        </w:rPr>
        <w:t>предмета)</w:t>
      </w:r>
    </w:p>
    <w:p w14:paraId="7DA0C73A" w14:textId="77777777" w:rsidR="002073ED" w:rsidRPr="005504C2" w:rsidRDefault="002073ED" w:rsidP="002073ED">
      <w:pPr>
        <w:jc w:val="center"/>
        <w:rPr>
          <w:b/>
          <w:iCs/>
          <w:lang w:val="sr-Cyrl-RS"/>
        </w:rPr>
      </w:pPr>
      <w:r w:rsidRPr="005504C2">
        <w:rPr>
          <w:b/>
          <w:sz w:val="40"/>
          <w:szCs w:val="40"/>
          <w:lang w:val="sr-Cyrl-RS"/>
        </w:rPr>
        <w:t>НАЗИВ МАТУРСКОГ РАДА</w:t>
      </w:r>
    </w:p>
    <w:p w14:paraId="1C07F921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78ED209B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3C08CE4C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38DF1A58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6202688D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1171C71C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54F04780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20F3DA89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461375DD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739D6CAF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795F67C3" w14:textId="77777777" w:rsidR="002073ED" w:rsidRPr="005504C2" w:rsidRDefault="002073ED" w:rsidP="002073ED">
      <w:pPr>
        <w:jc w:val="both"/>
        <w:rPr>
          <w:b/>
          <w:iCs/>
          <w:lang w:val="sr-Cyrl-RS"/>
        </w:rPr>
      </w:pPr>
    </w:p>
    <w:p w14:paraId="5C1C9D26" w14:textId="77777777" w:rsidR="002073ED" w:rsidRPr="005504C2" w:rsidRDefault="002073ED" w:rsidP="002073ED">
      <w:pPr>
        <w:pStyle w:val="Tekst"/>
        <w:jc w:val="left"/>
        <w:rPr>
          <w:lang w:val="sr-Cyrl-RS"/>
        </w:rPr>
      </w:pPr>
    </w:p>
    <w:p w14:paraId="50C597A4" w14:textId="77777777" w:rsidR="002073ED" w:rsidRPr="005504C2" w:rsidRDefault="002073ED" w:rsidP="002073ED">
      <w:pPr>
        <w:pStyle w:val="Tekst"/>
        <w:jc w:val="left"/>
        <w:rPr>
          <w:lang w:val="sr-Cyrl-RS"/>
        </w:rPr>
      </w:pPr>
    </w:p>
    <w:p w14:paraId="47574A71" w14:textId="77777777" w:rsidR="002073ED" w:rsidRPr="005504C2" w:rsidRDefault="002073ED" w:rsidP="002073ED">
      <w:pPr>
        <w:pStyle w:val="Tekst"/>
        <w:jc w:val="left"/>
        <w:rPr>
          <w:lang w:val="sr-Cyrl-RS"/>
        </w:rPr>
      </w:pPr>
    </w:p>
    <w:p w14:paraId="7ACF9F0C" w14:textId="77777777" w:rsidR="002073ED" w:rsidRPr="005504C2" w:rsidRDefault="002073ED" w:rsidP="002073ED">
      <w:pPr>
        <w:pStyle w:val="Tekst"/>
        <w:jc w:val="left"/>
        <w:rPr>
          <w:lang w:val="sr-Cyrl-RS"/>
        </w:rPr>
      </w:pPr>
    </w:p>
    <w:p w14:paraId="0A1592F0" w14:textId="77777777" w:rsidR="002073ED" w:rsidRPr="005504C2" w:rsidRDefault="002073ED" w:rsidP="002073ED">
      <w:pPr>
        <w:pStyle w:val="Tekst"/>
        <w:jc w:val="left"/>
        <w:rPr>
          <w:lang w:val="sr-Cyrl-RS"/>
        </w:rPr>
      </w:pPr>
    </w:p>
    <w:p w14:paraId="78B2B329" w14:textId="77777777" w:rsidR="002073ED" w:rsidRPr="005504C2" w:rsidRDefault="002073ED" w:rsidP="002073ED">
      <w:pPr>
        <w:pStyle w:val="Tekst"/>
        <w:tabs>
          <w:tab w:val="right" w:pos="8280"/>
        </w:tabs>
        <w:spacing w:after="0"/>
        <w:jc w:val="left"/>
        <w:rPr>
          <w:sz w:val="32"/>
          <w:szCs w:val="32"/>
          <w:lang w:val="sr-Cyrl-RS"/>
        </w:rPr>
      </w:pPr>
      <w:r w:rsidRPr="005504C2">
        <w:rPr>
          <w:b/>
          <w:sz w:val="32"/>
          <w:szCs w:val="32"/>
          <w:lang w:val="sr-Cyrl-RS"/>
        </w:rPr>
        <w:t>Ментор:</w:t>
      </w:r>
      <w:r w:rsidRPr="005504C2">
        <w:rPr>
          <w:sz w:val="32"/>
          <w:szCs w:val="32"/>
          <w:lang w:val="sr-Cyrl-RS"/>
        </w:rPr>
        <w:tab/>
      </w:r>
      <w:r w:rsidRPr="005504C2">
        <w:rPr>
          <w:b/>
          <w:sz w:val="32"/>
          <w:szCs w:val="32"/>
          <w:lang w:val="sr-Cyrl-RS"/>
        </w:rPr>
        <w:t>Ученик:</w:t>
      </w:r>
    </w:p>
    <w:p w14:paraId="7A903203" w14:textId="77777777" w:rsidR="002073ED" w:rsidRPr="005504C2" w:rsidRDefault="002073ED" w:rsidP="002073ED">
      <w:pPr>
        <w:pStyle w:val="Tekst"/>
        <w:tabs>
          <w:tab w:val="right" w:pos="8280"/>
        </w:tabs>
        <w:spacing w:after="0"/>
        <w:jc w:val="left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>Име и презиме професора</w:t>
      </w:r>
      <w:r w:rsidRPr="005504C2">
        <w:rPr>
          <w:sz w:val="32"/>
          <w:szCs w:val="32"/>
          <w:lang w:val="sr-Cyrl-RS"/>
        </w:rPr>
        <w:tab/>
        <w:t>Име и презиме ученика</w:t>
      </w:r>
    </w:p>
    <w:p w14:paraId="08DBA2B1" w14:textId="77777777" w:rsidR="002073ED" w:rsidRPr="005504C2" w:rsidRDefault="002073ED" w:rsidP="002073ED">
      <w:pPr>
        <w:pStyle w:val="Tekst"/>
        <w:tabs>
          <w:tab w:val="right" w:pos="8280"/>
        </w:tabs>
        <w:spacing w:after="0"/>
        <w:jc w:val="left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ab/>
        <w:t>Одељење:</w:t>
      </w:r>
    </w:p>
    <w:p w14:paraId="6CFD0EAE" w14:textId="77777777" w:rsidR="00331361" w:rsidRPr="005504C2" w:rsidRDefault="00505E79" w:rsidP="002073ED">
      <w:pPr>
        <w:pStyle w:val="Tekst"/>
        <w:tabs>
          <w:tab w:val="right" w:pos="8280"/>
        </w:tabs>
        <w:spacing w:after="0"/>
        <w:jc w:val="left"/>
        <w:rPr>
          <w:lang w:val="sr-Cyrl-RS"/>
        </w:rPr>
        <w:sectPr w:rsidR="00331361" w:rsidRPr="005504C2" w:rsidSect="00E725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pgNumType w:fmt="upperRoman"/>
          <w:cols w:space="720"/>
          <w:docGrid w:linePitch="360"/>
        </w:sectPr>
      </w:pPr>
      <w:r w:rsidRPr="005504C2">
        <w:rPr>
          <w:sz w:val="32"/>
          <w:szCs w:val="32"/>
          <w:lang w:val="sr-Cyrl-RS"/>
        </w:rPr>
        <w:tab/>
      </w:r>
    </w:p>
    <w:p w14:paraId="432913C2" w14:textId="77777777" w:rsidR="00C83A52" w:rsidRPr="005504C2" w:rsidRDefault="00B97E67" w:rsidP="00C83A52">
      <w:pPr>
        <w:rPr>
          <w:sz w:val="28"/>
          <w:szCs w:val="28"/>
          <w:lang w:val="sr-Cyrl-RS"/>
        </w:rPr>
      </w:pPr>
      <w:r w:rsidRPr="005504C2">
        <w:rPr>
          <w:sz w:val="28"/>
          <w:szCs w:val="28"/>
          <w:lang w:val="sr-Cyrl-RS"/>
        </w:rPr>
        <w:lastRenderedPageBreak/>
        <w:t>Садржај</w:t>
      </w:r>
      <w:r w:rsidR="00764786" w:rsidRPr="005504C2">
        <w:rPr>
          <w:sz w:val="28"/>
          <w:szCs w:val="28"/>
          <w:lang w:val="sr-Cyrl-RS"/>
        </w:rPr>
        <w:t>:</w:t>
      </w:r>
    </w:p>
    <w:p w14:paraId="19E7DEB5" w14:textId="77777777" w:rsidR="00B97E67" w:rsidRPr="005504C2" w:rsidRDefault="00A87CA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sr-Cyrl-RS"/>
        </w:rPr>
      </w:pPr>
      <w:r w:rsidRPr="005504C2">
        <w:rPr>
          <w:lang w:val="sr-Cyrl-RS"/>
        </w:rPr>
        <w:fldChar w:fldCharType="begin"/>
      </w:r>
      <w:r w:rsidR="00C83A52" w:rsidRPr="005504C2">
        <w:rPr>
          <w:lang w:val="sr-Cyrl-RS"/>
        </w:rPr>
        <w:instrText xml:space="preserve"> TOC \o "1-3" \h \z \u </w:instrText>
      </w:r>
      <w:r w:rsidRPr="005504C2">
        <w:rPr>
          <w:lang w:val="sr-Cyrl-RS"/>
        </w:rPr>
        <w:fldChar w:fldCharType="separate"/>
      </w:r>
      <w:hyperlink w:anchor="_Toc451078088" w:history="1">
        <w:r w:rsidR="00B97E67" w:rsidRPr="005504C2">
          <w:rPr>
            <w:rStyle w:val="Hyperlink"/>
            <w:lang w:val="sr-Cyrl-RS"/>
          </w:rPr>
          <w:t>1</w:t>
        </w:r>
        <w:r w:rsidR="00B97E67" w:rsidRPr="005504C2">
          <w:rPr>
            <w:rFonts w:asciiTheme="minorHAnsi" w:eastAsiaTheme="minorEastAsia" w:hAnsiTheme="minorHAnsi" w:cstheme="minorBidi"/>
            <w:sz w:val="22"/>
            <w:szCs w:val="22"/>
            <w:lang w:val="sr-Cyrl-RS"/>
          </w:rPr>
          <w:tab/>
        </w:r>
        <w:r w:rsidR="00B97E67" w:rsidRPr="005504C2">
          <w:rPr>
            <w:rStyle w:val="Hyperlink"/>
            <w:lang w:val="sr-Cyrl-RS"/>
          </w:rPr>
          <w:t>Увод</w:t>
        </w:r>
        <w:r w:rsidR="00B97E67" w:rsidRPr="005504C2">
          <w:rPr>
            <w:webHidden/>
            <w:lang w:val="sr-Cyrl-RS"/>
          </w:rPr>
          <w:tab/>
        </w:r>
        <w:r w:rsidRPr="005504C2">
          <w:rPr>
            <w:webHidden/>
            <w:lang w:val="sr-Cyrl-RS"/>
          </w:rPr>
          <w:fldChar w:fldCharType="begin"/>
        </w:r>
        <w:r w:rsidR="00B97E67" w:rsidRPr="005504C2">
          <w:rPr>
            <w:webHidden/>
            <w:lang w:val="sr-Cyrl-RS"/>
          </w:rPr>
          <w:instrText xml:space="preserve"> PAGEREF _Toc451078088 \h </w:instrText>
        </w:r>
        <w:r w:rsidRPr="005504C2">
          <w:rPr>
            <w:webHidden/>
            <w:lang w:val="sr-Cyrl-RS"/>
          </w:rPr>
        </w:r>
        <w:r w:rsidRPr="005504C2">
          <w:rPr>
            <w:webHidden/>
            <w:lang w:val="sr-Cyrl-RS"/>
          </w:rPr>
          <w:fldChar w:fldCharType="separate"/>
        </w:r>
        <w:r w:rsidR="00B97E67" w:rsidRPr="005504C2">
          <w:rPr>
            <w:webHidden/>
            <w:lang w:val="sr-Cyrl-RS"/>
          </w:rPr>
          <w:t>1</w:t>
        </w:r>
        <w:r w:rsidRPr="005504C2">
          <w:rPr>
            <w:webHidden/>
            <w:lang w:val="sr-Cyrl-RS"/>
          </w:rPr>
          <w:fldChar w:fldCharType="end"/>
        </w:r>
      </w:hyperlink>
    </w:p>
    <w:p w14:paraId="6F578870" w14:textId="77777777" w:rsidR="00B97E67" w:rsidRPr="005504C2" w:rsidRDefault="009B150F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sz w:val="22"/>
          <w:szCs w:val="22"/>
          <w:lang w:val="sr-Cyrl-RS"/>
        </w:rPr>
      </w:pPr>
      <w:hyperlink w:anchor="_Toc451078089" w:history="1">
        <w:r w:rsidR="00B97E67" w:rsidRPr="005504C2">
          <w:rPr>
            <w:rStyle w:val="Hyperlink"/>
            <w:lang w:val="sr-Cyrl-RS"/>
          </w:rPr>
          <w:t>1.1</w:t>
        </w:r>
        <w:r w:rsidR="00B97E67" w:rsidRPr="005504C2">
          <w:rPr>
            <w:rFonts w:asciiTheme="minorHAnsi" w:eastAsiaTheme="minorEastAsia" w:hAnsiTheme="minorHAnsi" w:cstheme="minorBidi"/>
            <w:sz w:val="22"/>
            <w:szCs w:val="22"/>
            <w:lang w:val="sr-Cyrl-RS"/>
          </w:rPr>
          <w:tab/>
        </w:r>
        <w:r w:rsidR="00B97E67" w:rsidRPr="005504C2">
          <w:rPr>
            <w:rStyle w:val="Hyperlink"/>
            <w:lang w:val="sr-Cyrl-RS"/>
          </w:rPr>
          <w:t>Поднаслов</w:t>
        </w:r>
        <w:r w:rsidR="00B97E67" w:rsidRPr="005504C2">
          <w:rPr>
            <w:webHidden/>
            <w:lang w:val="sr-Cyrl-RS"/>
          </w:rPr>
          <w:tab/>
        </w:r>
        <w:r w:rsidR="00A87CAF" w:rsidRPr="005504C2">
          <w:rPr>
            <w:webHidden/>
            <w:lang w:val="sr-Cyrl-RS"/>
          </w:rPr>
          <w:fldChar w:fldCharType="begin"/>
        </w:r>
        <w:r w:rsidR="00B97E67" w:rsidRPr="005504C2">
          <w:rPr>
            <w:webHidden/>
            <w:lang w:val="sr-Cyrl-RS"/>
          </w:rPr>
          <w:instrText xml:space="preserve"> PAGEREF _Toc451078089 \h </w:instrText>
        </w:r>
        <w:r w:rsidR="00A87CAF" w:rsidRPr="005504C2">
          <w:rPr>
            <w:webHidden/>
            <w:lang w:val="sr-Cyrl-RS"/>
          </w:rPr>
        </w:r>
        <w:r w:rsidR="00A87CAF" w:rsidRPr="005504C2">
          <w:rPr>
            <w:webHidden/>
            <w:lang w:val="sr-Cyrl-RS"/>
          </w:rPr>
          <w:fldChar w:fldCharType="separate"/>
        </w:r>
        <w:r w:rsidR="00B97E67" w:rsidRPr="005504C2">
          <w:rPr>
            <w:webHidden/>
            <w:lang w:val="sr-Cyrl-RS"/>
          </w:rPr>
          <w:t>1</w:t>
        </w:r>
        <w:r w:rsidR="00A87CAF" w:rsidRPr="005504C2">
          <w:rPr>
            <w:webHidden/>
            <w:lang w:val="sr-Cyrl-RS"/>
          </w:rPr>
          <w:fldChar w:fldCharType="end"/>
        </w:r>
      </w:hyperlink>
    </w:p>
    <w:p w14:paraId="0C1A23DB" w14:textId="77777777" w:rsidR="00C83A52" w:rsidRPr="005504C2" w:rsidRDefault="00A87CAF" w:rsidP="001070EE">
      <w:pPr>
        <w:pStyle w:val="TOC1"/>
        <w:rPr>
          <w:lang w:val="sr-Cyrl-RS"/>
        </w:rPr>
      </w:pPr>
      <w:r w:rsidRPr="005504C2">
        <w:rPr>
          <w:lang w:val="sr-Cyrl-RS"/>
        </w:rPr>
        <w:fldChar w:fldCharType="end"/>
      </w:r>
    </w:p>
    <w:p w14:paraId="61DE4313" w14:textId="77777777" w:rsidR="00764786" w:rsidRPr="005504C2" w:rsidRDefault="00B97E67" w:rsidP="00B97E67">
      <w:pPr>
        <w:pStyle w:val="Caption"/>
        <w:rPr>
          <w:b w:val="0"/>
          <w:sz w:val="28"/>
          <w:szCs w:val="28"/>
          <w:lang w:val="sr-Cyrl-RS"/>
        </w:rPr>
      </w:pPr>
      <w:r w:rsidRPr="005504C2">
        <w:rPr>
          <w:b w:val="0"/>
          <w:sz w:val="28"/>
          <w:szCs w:val="28"/>
          <w:lang w:val="sr-Cyrl-RS"/>
        </w:rPr>
        <w:t>Списак слика</w:t>
      </w:r>
      <w:r w:rsidRPr="005504C2">
        <w:rPr>
          <w:lang w:val="sr-Cyrl-RS"/>
        </w:rPr>
        <w:t>:</w:t>
      </w:r>
    </w:p>
    <w:p w14:paraId="26C02AC9" w14:textId="77777777" w:rsidR="00C83A52" w:rsidRPr="005504C2" w:rsidRDefault="005504C2" w:rsidP="00C83A52">
      <w:pPr>
        <w:rPr>
          <w:lang w:val="sr-Cyrl-RS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TOC \h \z \c "Слика" </w:instrText>
      </w:r>
      <w:r>
        <w:rPr>
          <w:lang w:val="sr-Cyrl-RS"/>
        </w:rPr>
        <w:fldChar w:fldCharType="separate"/>
      </w:r>
      <w:r>
        <w:rPr>
          <w:b/>
          <w:bCs/>
          <w:noProof/>
          <w:lang w:val="en-US"/>
        </w:rPr>
        <w:t>No table of figures entries found.</w:t>
      </w:r>
      <w:r>
        <w:rPr>
          <w:lang w:val="sr-Cyrl-RS"/>
        </w:rPr>
        <w:fldChar w:fldCharType="end"/>
      </w:r>
    </w:p>
    <w:p w14:paraId="353636AA" w14:textId="77777777" w:rsidR="0097495C" w:rsidRPr="005504C2" w:rsidRDefault="0097495C" w:rsidP="00C83A52">
      <w:pPr>
        <w:rPr>
          <w:lang w:val="sr-Cyrl-RS"/>
        </w:rPr>
      </w:pPr>
    </w:p>
    <w:p w14:paraId="7BDBE2D5" w14:textId="77777777" w:rsidR="00764786" w:rsidRPr="005504C2" w:rsidRDefault="00764786" w:rsidP="005515F6">
      <w:pPr>
        <w:pStyle w:val="Naslovslike"/>
        <w:rPr>
          <w:lang w:val="sr-Cyrl-RS"/>
        </w:rPr>
        <w:sectPr w:rsidR="00764786" w:rsidRPr="005504C2" w:rsidSect="00E725E8">
          <w:footerReference w:type="default" r:id="rId14"/>
          <w:pgSz w:w="11907" w:h="16840" w:code="9"/>
          <w:pgMar w:top="1440" w:right="1797" w:bottom="1440" w:left="1797" w:header="720" w:footer="720" w:gutter="0"/>
          <w:pgNumType w:fmt="upperRoman" w:start="1"/>
          <w:cols w:space="720"/>
          <w:docGrid w:linePitch="360"/>
        </w:sectPr>
      </w:pPr>
    </w:p>
    <w:p w14:paraId="3D9A05BB" w14:textId="77777777" w:rsidR="00987E80" w:rsidRPr="005504C2" w:rsidRDefault="00B97E67" w:rsidP="001070EE">
      <w:pPr>
        <w:pStyle w:val="Heading1"/>
        <w:rPr>
          <w:lang w:val="sr-Cyrl-RS"/>
        </w:rPr>
      </w:pPr>
      <w:bookmarkStart w:id="0" w:name="_Toc451078088"/>
      <w:r w:rsidRPr="005504C2">
        <w:rPr>
          <w:lang w:val="sr-Cyrl-RS"/>
        </w:rPr>
        <w:lastRenderedPageBreak/>
        <w:t>Увод</w:t>
      </w:r>
      <w:bookmarkEnd w:id="0"/>
    </w:p>
    <w:p w14:paraId="58DAB69E" w14:textId="77777777" w:rsidR="001070EE" w:rsidRPr="005504C2" w:rsidRDefault="00B97E67" w:rsidP="001070EE">
      <w:pPr>
        <w:pStyle w:val="Heading2"/>
        <w:rPr>
          <w:lang w:val="sr-Cyrl-RS"/>
        </w:rPr>
      </w:pPr>
      <w:bookmarkStart w:id="1" w:name="_Toc451078089"/>
      <w:r w:rsidRPr="005504C2">
        <w:rPr>
          <w:lang w:val="sr-Cyrl-RS"/>
        </w:rPr>
        <w:t>Поднаслов</w:t>
      </w:r>
      <w:bookmarkEnd w:id="1"/>
    </w:p>
    <w:p w14:paraId="599CA383" w14:textId="77777777" w:rsidR="00373F75" w:rsidRPr="005504C2" w:rsidRDefault="00373F75" w:rsidP="00373F75">
      <w:pPr>
        <w:pStyle w:val="Heading1"/>
        <w:rPr>
          <w:lang w:val="sr-Cyrl-RS"/>
        </w:rPr>
      </w:pPr>
      <w:r w:rsidRPr="005504C2">
        <w:rPr>
          <w:lang w:val="sr-Cyrl-RS"/>
        </w:rPr>
        <w:lastRenderedPageBreak/>
        <w:t>Литаратура</w:t>
      </w:r>
    </w:p>
    <w:p w14:paraId="6939C9CE" w14:textId="77777777" w:rsidR="00373F75" w:rsidRPr="005504C2" w:rsidRDefault="00373F75" w:rsidP="00373F75">
      <w:pPr>
        <w:rPr>
          <w:lang w:val="sr-Cyrl-RS"/>
        </w:rPr>
      </w:pPr>
    </w:p>
    <w:p w14:paraId="68FFCF48" w14:textId="77777777" w:rsidR="00373F75" w:rsidRPr="005504C2" w:rsidRDefault="00373F75">
      <w:pPr>
        <w:rPr>
          <w:lang w:val="sr-Cyrl-RS"/>
        </w:rPr>
      </w:pPr>
      <w:r w:rsidRPr="005504C2">
        <w:rPr>
          <w:lang w:val="sr-Cyrl-RS"/>
        </w:rPr>
        <w:br w:type="page"/>
      </w:r>
    </w:p>
    <w:p w14:paraId="38BFE921" w14:textId="77777777" w:rsidR="00373F75" w:rsidRPr="005504C2" w:rsidRDefault="00373F75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lastRenderedPageBreak/>
        <w:t>Датум предаје: ______________</w:t>
      </w:r>
    </w:p>
    <w:p w14:paraId="355F6703" w14:textId="77777777" w:rsidR="00373F75" w:rsidRPr="005504C2" w:rsidRDefault="00373F75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ab/>
      </w:r>
    </w:p>
    <w:p w14:paraId="27FFB7A2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6"/>
          <w:szCs w:val="32"/>
          <w:lang w:val="sr-Cyrl-RS"/>
        </w:rPr>
      </w:pPr>
      <w:r w:rsidRPr="005504C2">
        <w:rPr>
          <w:sz w:val="36"/>
          <w:szCs w:val="32"/>
          <w:lang w:val="sr-Cyrl-RS"/>
        </w:rPr>
        <w:t>Комисија:</w:t>
      </w:r>
    </w:p>
    <w:p w14:paraId="183477A7" w14:textId="77777777" w:rsidR="00373F75" w:rsidRPr="005504C2" w:rsidRDefault="00373F75" w:rsidP="00373F75">
      <w:pPr>
        <w:tabs>
          <w:tab w:val="right" w:pos="5760"/>
        </w:tabs>
        <w:spacing w:line="360" w:lineRule="auto"/>
        <w:ind w:left="720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>Председник:</w:t>
      </w:r>
      <w:r w:rsidRPr="005504C2">
        <w:rPr>
          <w:sz w:val="32"/>
          <w:szCs w:val="32"/>
          <w:lang w:val="sr-Cyrl-RS"/>
        </w:rPr>
        <w:tab/>
        <w:t>__________________</w:t>
      </w:r>
    </w:p>
    <w:p w14:paraId="2FDF052E" w14:textId="77777777" w:rsidR="00373F75" w:rsidRPr="005504C2" w:rsidRDefault="00373F75" w:rsidP="00373F75">
      <w:pPr>
        <w:tabs>
          <w:tab w:val="left" w:pos="2127"/>
        </w:tabs>
        <w:spacing w:line="360" w:lineRule="auto"/>
        <w:ind w:left="720"/>
        <w:rPr>
          <w:sz w:val="32"/>
          <w:szCs w:val="32"/>
          <w:lang w:val="sr-Cyrl-RS"/>
        </w:rPr>
      </w:pPr>
    </w:p>
    <w:p w14:paraId="19D68271" w14:textId="77777777" w:rsidR="00373F75" w:rsidRPr="005504C2" w:rsidRDefault="00373F75" w:rsidP="00373F75">
      <w:pPr>
        <w:tabs>
          <w:tab w:val="left" w:pos="2127"/>
          <w:tab w:val="right" w:pos="5760"/>
        </w:tabs>
        <w:spacing w:line="360" w:lineRule="auto"/>
        <w:ind w:left="720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>Испитивач:</w:t>
      </w:r>
      <w:r w:rsidRPr="005504C2">
        <w:rPr>
          <w:sz w:val="32"/>
          <w:szCs w:val="32"/>
          <w:lang w:val="sr-Cyrl-RS"/>
        </w:rPr>
        <w:tab/>
        <w:t>__________________</w:t>
      </w:r>
    </w:p>
    <w:p w14:paraId="5556DC87" w14:textId="77777777" w:rsidR="00373F75" w:rsidRPr="005504C2" w:rsidRDefault="00373F75" w:rsidP="00373F75">
      <w:pPr>
        <w:tabs>
          <w:tab w:val="left" w:pos="2127"/>
          <w:tab w:val="right" w:pos="5760"/>
        </w:tabs>
        <w:spacing w:line="360" w:lineRule="auto"/>
        <w:ind w:left="720"/>
        <w:rPr>
          <w:sz w:val="32"/>
          <w:szCs w:val="32"/>
          <w:lang w:val="sr-Cyrl-RS"/>
        </w:rPr>
      </w:pPr>
    </w:p>
    <w:p w14:paraId="0056F8B8" w14:textId="77777777" w:rsidR="00373F75" w:rsidRPr="005504C2" w:rsidRDefault="00373F75" w:rsidP="00373F75">
      <w:pPr>
        <w:tabs>
          <w:tab w:val="right" w:pos="5760"/>
        </w:tabs>
        <w:spacing w:line="360" w:lineRule="auto"/>
        <w:ind w:left="720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>Члан:</w:t>
      </w:r>
      <w:r w:rsidRPr="005504C2">
        <w:rPr>
          <w:sz w:val="32"/>
          <w:szCs w:val="32"/>
          <w:lang w:val="sr-Cyrl-RS"/>
        </w:rPr>
        <w:tab/>
        <w:t>__________________</w:t>
      </w:r>
    </w:p>
    <w:p w14:paraId="23905DDF" w14:textId="77777777" w:rsidR="00373F75" w:rsidRPr="005504C2" w:rsidRDefault="00373F75" w:rsidP="00373F75">
      <w:pPr>
        <w:tabs>
          <w:tab w:val="left" w:pos="2127"/>
        </w:tabs>
        <w:spacing w:line="360" w:lineRule="auto"/>
        <w:ind w:left="284"/>
        <w:rPr>
          <w:sz w:val="32"/>
          <w:szCs w:val="32"/>
          <w:lang w:val="sr-Cyrl-RS"/>
        </w:rPr>
      </w:pPr>
    </w:p>
    <w:p w14:paraId="746E023C" w14:textId="77777777" w:rsidR="00373F75" w:rsidRPr="005504C2" w:rsidRDefault="00373F75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</w:p>
    <w:p w14:paraId="3B58B84D" w14:textId="2F15DD33" w:rsidR="00373F75" w:rsidRPr="005504C2" w:rsidRDefault="0012134D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  <w:r>
        <w:rPr>
          <w:noProof/>
          <w:sz w:val="32"/>
          <w:szCs w:val="32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71641" wp14:editId="23131B95">
                <wp:simplePos x="0" y="0"/>
                <wp:positionH relativeFrom="column">
                  <wp:posOffset>1043940</wp:posOffset>
                </wp:positionH>
                <wp:positionV relativeFrom="paragraph">
                  <wp:posOffset>43815</wp:posOffset>
                </wp:positionV>
                <wp:extent cx="4876800" cy="3273425"/>
                <wp:effectExtent l="0" t="0" r="0" b="3175"/>
                <wp:wrapSquare wrapText="bothSides"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327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E0DC03" id="Rectangle 2" o:spid="_x0000_s1026" style="position:absolute;margin-left:82.2pt;margin-top:3.45pt;width:384pt;height:2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">
                <w10:wrap type="square"/>
              </v:rect>
            </w:pict>
          </mc:Fallback>
        </mc:AlternateContent>
      </w:r>
      <w:r w:rsidR="00373F75" w:rsidRPr="005504C2">
        <w:rPr>
          <w:sz w:val="32"/>
          <w:szCs w:val="32"/>
          <w:lang w:val="sr-Cyrl-RS"/>
        </w:rPr>
        <w:t>Коментар:</w:t>
      </w:r>
    </w:p>
    <w:p w14:paraId="55A3293A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6F718C4E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72207E4D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639A3473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2DDB0FF2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47FF8D88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31E57359" w14:textId="77777777" w:rsidR="00373F75" w:rsidRPr="005504C2" w:rsidRDefault="00373F75" w:rsidP="00373F75">
      <w:pPr>
        <w:tabs>
          <w:tab w:val="center" w:pos="1843"/>
          <w:tab w:val="center" w:pos="6946"/>
        </w:tabs>
        <w:spacing w:line="360" w:lineRule="auto"/>
        <w:rPr>
          <w:sz w:val="32"/>
          <w:szCs w:val="32"/>
          <w:lang w:val="sr-Cyrl-RS"/>
        </w:rPr>
      </w:pPr>
    </w:p>
    <w:p w14:paraId="4A86E81C" w14:textId="77777777" w:rsidR="00373F75" w:rsidRPr="005504C2" w:rsidRDefault="00373F75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</w:p>
    <w:p w14:paraId="34835EA7" w14:textId="77777777" w:rsidR="00373F75" w:rsidRPr="005504C2" w:rsidRDefault="00373F75" w:rsidP="00373F75">
      <w:pPr>
        <w:tabs>
          <w:tab w:val="center" w:pos="1843"/>
        </w:tabs>
        <w:spacing w:line="360" w:lineRule="auto"/>
        <w:rPr>
          <w:sz w:val="32"/>
          <w:szCs w:val="32"/>
          <w:lang w:val="sr-Cyrl-RS"/>
        </w:rPr>
      </w:pPr>
    </w:p>
    <w:p w14:paraId="2ED2F666" w14:textId="77777777" w:rsidR="00373F75" w:rsidRPr="005504C2" w:rsidRDefault="00373F75" w:rsidP="00373F75">
      <w:pPr>
        <w:tabs>
          <w:tab w:val="right" w:pos="8280"/>
        </w:tabs>
        <w:spacing w:line="360" w:lineRule="auto"/>
        <w:rPr>
          <w:sz w:val="32"/>
          <w:szCs w:val="32"/>
          <w:lang w:val="sr-Cyrl-RS"/>
        </w:rPr>
      </w:pPr>
    </w:p>
    <w:p w14:paraId="6E4376B3" w14:textId="77777777" w:rsidR="00373F75" w:rsidRPr="005504C2" w:rsidRDefault="00373F75" w:rsidP="00373F75">
      <w:pPr>
        <w:tabs>
          <w:tab w:val="right" w:pos="8280"/>
        </w:tabs>
        <w:spacing w:line="360" w:lineRule="auto"/>
        <w:rPr>
          <w:sz w:val="32"/>
          <w:szCs w:val="32"/>
          <w:lang w:val="sr-Cyrl-RS"/>
        </w:rPr>
      </w:pPr>
    </w:p>
    <w:p w14:paraId="2D2DB474" w14:textId="77777777" w:rsidR="00373F75" w:rsidRPr="005504C2" w:rsidRDefault="00373F75" w:rsidP="00373F75">
      <w:pPr>
        <w:tabs>
          <w:tab w:val="right" w:pos="8280"/>
        </w:tabs>
        <w:spacing w:line="360" w:lineRule="auto"/>
        <w:rPr>
          <w:sz w:val="32"/>
          <w:szCs w:val="32"/>
          <w:lang w:val="sr-Cyrl-RS"/>
        </w:rPr>
      </w:pPr>
      <w:r w:rsidRPr="005504C2">
        <w:rPr>
          <w:sz w:val="32"/>
          <w:szCs w:val="32"/>
          <w:lang w:val="sr-Cyrl-RS"/>
        </w:rPr>
        <w:t>Датум одбране:_____________</w:t>
      </w:r>
      <w:r w:rsidRPr="005504C2">
        <w:rPr>
          <w:sz w:val="32"/>
          <w:szCs w:val="32"/>
          <w:lang w:val="sr-Cyrl-RS"/>
        </w:rPr>
        <w:tab/>
        <w:t>Оцена__________ (___)</w:t>
      </w:r>
    </w:p>
    <w:p w14:paraId="4D7090B2" w14:textId="77777777" w:rsidR="00373F75" w:rsidRPr="005504C2" w:rsidRDefault="00373F75" w:rsidP="00373F75">
      <w:pPr>
        <w:pStyle w:val="Tekst"/>
        <w:ind w:firstLine="720"/>
        <w:rPr>
          <w:lang w:val="sr-Cyrl-RS"/>
        </w:rPr>
      </w:pPr>
    </w:p>
    <w:p w14:paraId="726BCC3C" w14:textId="77777777" w:rsidR="00373F75" w:rsidRPr="005504C2" w:rsidRDefault="00373F75" w:rsidP="00373F75">
      <w:pPr>
        <w:rPr>
          <w:lang w:val="sr-Cyrl-RS"/>
        </w:rPr>
      </w:pPr>
    </w:p>
    <w:sectPr w:rsidR="00373F75" w:rsidRPr="005504C2" w:rsidSect="00E725E8">
      <w:headerReference w:type="even" r:id="rId15"/>
      <w:pgSz w:w="11907" w:h="16840" w:code="9"/>
      <w:pgMar w:top="1440" w:right="1797" w:bottom="1440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616" w14:textId="77777777" w:rsidR="009B150F" w:rsidRDefault="009B150F">
      <w:r>
        <w:separator/>
      </w:r>
    </w:p>
    <w:p w14:paraId="52F8F3DD" w14:textId="77777777" w:rsidR="009B150F" w:rsidRDefault="009B150F"/>
  </w:endnote>
  <w:endnote w:type="continuationSeparator" w:id="0">
    <w:p w14:paraId="0F3E1497" w14:textId="77777777" w:rsidR="009B150F" w:rsidRDefault="009B150F">
      <w:r>
        <w:continuationSeparator/>
      </w:r>
    </w:p>
    <w:p w14:paraId="5BA88C0B" w14:textId="77777777" w:rsidR="009B150F" w:rsidRDefault="009B1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DDC9" w14:textId="77777777" w:rsidR="00FF14F1" w:rsidRDefault="00A87CAF" w:rsidP="00C83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14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73BC9" w14:textId="77777777" w:rsidR="00FF14F1" w:rsidRDefault="00FF1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2D8B" w14:textId="77777777" w:rsidR="002073ED" w:rsidRDefault="005504C2" w:rsidP="002073ED">
    <w:pPr>
      <w:pStyle w:val="Footer"/>
      <w:jc w:val="center"/>
    </w:pPr>
    <w:r>
      <w:rPr>
        <w:noProof/>
      </w:rPr>
      <w:drawing>
        <wp:inline distT="0" distB="0" distL="0" distR="0" wp14:anchorId="4E6243BD" wp14:editId="2ACD77F6">
          <wp:extent cx="1038225" cy="103822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86E458" w14:textId="5A41AA8A" w:rsidR="002073ED" w:rsidRPr="0012134D" w:rsidRDefault="002073ED" w:rsidP="002073ED">
    <w:pPr>
      <w:pStyle w:val="Footer"/>
      <w:jc w:val="center"/>
      <w:rPr>
        <w:lang w:val="sr-Cyrl-RS"/>
      </w:rPr>
    </w:pPr>
    <w:r w:rsidRPr="005504C2">
      <w:rPr>
        <w:lang w:val="sr-Cyrl-RS"/>
      </w:rPr>
      <w:t>Београд</w:t>
    </w:r>
    <w:r>
      <w:t>, 20</w:t>
    </w:r>
    <w:r w:rsidR="005504C2">
      <w:t>2</w:t>
    </w:r>
    <w:r w:rsidR="009F7AE5">
      <w:t>5</w:t>
    </w:r>
    <w:r w:rsidR="0012134D">
      <w:t xml:space="preserve">. </w:t>
    </w:r>
    <w:r w:rsidR="0012134D">
      <w:rPr>
        <w:lang w:val="sr-Cyrl-RS"/>
      </w:rPr>
      <w:t>година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3238" w14:textId="77777777" w:rsidR="0012134D" w:rsidRDefault="001213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A276" w14:textId="77777777" w:rsidR="00FF14F1" w:rsidRDefault="00A87CAF" w:rsidP="00C83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14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15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93741BD" w14:textId="77777777" w:rsidR="00FF14F1" w:rsidRDefault="00FF1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0374" w14:textId="77777777" w:rsidR="009B150F" w:rsidRDefault="009B150F">
      <w:r>
        <w:separator/>
      </w:r>
    </w:p>
    <w:p w14:paraId="43A943FE" w14:textId="77777777" w:rsidR="009B150F" w:rsidRDefault="009B150F"/>
  </w:footnote>
  <w:footnote w:type="continuationSeparator" w:id="0">
    <w:p w14:paraId="214C48D1" w14:textId="77777777" w:rsidR="009B150F" w:rsidRDefault="009B150F">
      <w:r>
        <w:continuationSeparator/>
      </w:r>
    </w:p>
    <w:p w14:paraId="069249F4" w14:textId="77777777" w:rsidR="009B150F" w:rsidRDefault="009B1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9B85" w14:textId="77777777" w:rsidR="0012134D" w:rsidRDefault="00121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1BE3" w14:textId="77777777" w:rsidR="0012134D" w:rsidRDefault="00121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BDBB" w14:textId="77777777" w:rsidR="0012134D" w:rsidRDefault="001213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AE19" w14:textId="77777777" w:rsidR="00FF14F1" w:rsidRDefault="00FF14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4B3"/>
    <w:multiLevelType w:val="hybridMultilevel"/>
    <w:tmpl w:val="20B8BABE"/>
    <w:lvl w:ilvl="0" w:tplc="446AEF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B0EF0"/>
    <w:multiLevelType w:val="hybridMultilevel"/>
    <w:tmpl w:val="7EA036E2"/>
    <w:lvl w:ilvl="0" w:tplc="70A603C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83524"/>
    <w:multiLevelType w:val="hybridMultilevel"/>
    <w:tmpl w:val="FE941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705"/>
    <w:multiLevelType w:val="hybridMultilevel"/>
    <w:tmpl w:val="AEF22DBE"/>
    <w:lvl w:ilvl="0" w:tplc="70A603C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82562"/>
    <w:multiLevelType w:val="hybridMultilevel"/>
    <w:tmpl w:val="D8442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517C"/>
    <w:multiLevelType w:val="hybridMultilevel"/>
    <w:tmpl w:val="8B56CFCA"/>
    <w:lvl w:ilvl="0" w:tplc="70A603C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86AB0"/>
    <w:multiLevelType w:val="hybridMultilevel"/>
    <w:tmpl w:val="413ACFB8"/>
    <w:lvl w:ilvl="0" w:tplc="70A603C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01A69"/>
    <w:multiLevelType w:val="hybridMultilevel"/>
    <w:tmpl w:val="DC347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D47F9"/>
    <w:multiLevelType w:val="hybridMultilevel"/>
    <w:tmpl w:val="A90E0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60DE"/>
    <w:multiLevelType w:val="hybridMultilevel"/>
    <w:tmpl w:val="D36A2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8057F"/>
    <w:multiLevelType w:val="hybridMultilevel"/>
    <w:tmpl w:val="769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77C3"/>
    <w:multiLevelType w:val="hybridMultilevel"/>
    <w:tmpl w:val="046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D5A32"/>
    <w:multiLevelType w:val="multilevel"/>
    <w:tmpl w:val="8BC2106A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3" w15:restartNumberingAfterBreak="0">
    <w:nsid w:val="3CC50560"/>
    <w:multiLevelType w:val="hybridMultilevel"/>
    <w:tmpl w:val="D61C9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002EF"/>
    <w:multiLevelType w:val="hybridMultilevel"/>
    <w:tmpl w:val="CA32756E"/>
    <w:lvl w:ilvl="0" w:tplc="75CEC47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C7326"/>
    <w:multiLevelType w:val="multilevel"/>
    <w:tmpl w:val="CF268320"/>
    <w:lvl w:ilvl="0">
      <w:start w:val="1"/>
      <w:numFmt w:val="decimal"/>
      <w:lvlText w:val="%1.1.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E4C2D"/>
    <w:multiLevelType w:val="hybridMultilevel"/>
    <w:tmpl w:val="35F6A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15D1D"/>
    <w:multiLevelType w:val="hybridMultilevel"/>
    <w:tmpl w:val="B4A8FF20"/>
    <w:lvl w:ilvl="0" w:tplc="008A2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C3ACC"/>
    <w:multiLevelType w:val="hybridMultilevel"/>
    <w:tmpl w:val="BEBE2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113C"/>
    <w:multiLevelType w:val="hybridMultilevel"/>
    <w:tmpl w:val="C7720C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E22EE3"/>
    <w:multiLevelType w:val="hybridMultilevel"/>
    <w:tmpl w:val="ED4E8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F1CD0"/>
    <w:multiLevelType w:val="hybridMultilevel"/>
    <w:tmpl w:val="22661B04"/>
    <w:lvl w:ilvl="0" w:tplc="79066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0419A5"/>
    <w:multiLevelType w:val="hybridMultilevel"/>
    <w:tmpl w:val="1C4030F2"/>
    <w:lvl w:ilvl="0" w:tplc="0DBAFD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413D6C"/>
    <w:multiLevelType w:val="hybridMultilevel"/>
    <w:tmpl w:val="2B1A1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90EC9"/>
    <w:multiLevelType w:val="hybridMultilevel"/>
    <w:tmpl w:val="FA04121E"/>
    <w:lvl w:ilvl="0" w:tplc="01D0F9B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9"/>
  </w:num>
  <w:num w:numId="8">
    <w:abstractNumId w:val="4"/>
  </w:num>
  <w:num w:numId="9">
    <w:abstractNumId w:val="7"/>
  </w:num>
  <w:num w:numId="10">
    <w:abstractNumId w:val="18"/>
  </w:num>
  <w:num w:numId="11">
    <w:abstractNumId w:val="23"/>
  </w:num>
  <w:num w:numId="12">
    <w:abstractNumId w:val="16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6"/>
  </w:num>
  <w:num w:numId="18">
    <w:abstractNumId w:val="10"/>
  </w:num>
  <w:num w:numId="19">
    <w:abstractNumId w:val="11"/>
  </w:num>
  <w:num w:numId="20">
    <w:abstractNumId w:val="0"/>
  </w:num>
  <w:num w:numId="21">
    <w:abstractNumId w:val="24"/>
  </w:num>
  <w:num w:numId="22">
    <w:abstractNumId w:val="17"/>
  </w:num>
  <w:num w:numId="23">
    <w:abstractNumId w:val="2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D"/>
    <w:rsid w:val="00017740"/>
    <w:rsid w:val="00023396"/>
    <w:rsid w:val="00027A9A"/>
    <w:rsid w:val="00031A65"/>
    <w:rsid w:val="000332B4"/>
    <w:rsid w:val="00034307"/>
    <w:rsid w:val="00040481"/>
    <w:rsid w:val="00053E2F"/>
    <w:rsid w:val="00063B10"/>
    <w:rsid w:val="00063F48"/>
    <w:rsid w:val="00076E9F"/>
    <w:rsid w:val="00077E52"/>
    <w:rsid w:val="00094424"/>
    <w:rsid w:val="00094D81"/>
    <w:rsid w:val="0009751F"/>
    <w:rsid w:val="000A3162"/>
    <w:rsid w:val="000B2E19"/>
    <w:rsid w:val="000D3B62"/>
    <w:rsid w:val="000D5FF7"/>
    <w:rsid w:val="000D7A79"/>
    <w:rsid w:val="000F4509"/>
    <w:rsid w:val="00103059"/>
    <w:rsid w:val="001070EE"/>
    <w:rsid w:val="00113413"/>
    <w:rsid w:val="00121067"/>
    <w:rsid w:val="0012134D"/>
    <w:rsid w:val="00140FD5"/>
    <w:rsid w:val="001427B7"/>
    <w:rsid w:val="00144CCE"/>
    <w:rsid w:val="00146470"/>
    <w:rsid w:val="00166F27"/>
    <w:rsid w:val="00171F72"/>
    <w:rsid w:val="00172867"/>
    <w:rsid w:val="00174E3D"/>
    <w:rsid w:val="00185460"/>
    <w:rsid w:val="00185F64"/>
    <w:rsid w:val="0019156F"/>
    <w:rsid w:val="0019414D"/>
    <w:rsid w:val="00194B5A"/>
    <w:rsid w:val="00197E22"/>
    <w:rsid w:val="001A775D"/>
    <w:rsid w:val="001B6CEE"/>
    <w:rsid w:val="001C114E"/>
    <w:rsid w:val="001D5064"/>
    <w:rsid w:val="001D59A9"/>
    <w:rsid w:val="001D5A99"/>
    <w:rsid w:val="001D5BE4"/>
    <w:rsid w:val="001E3D9B"/>
    <w:rsid w:val="0020621A"/>
    <w:rsid w:val="00207228"/>
    <w:rsid w:val="002073ED"/>
    <w:rsid w:val="00212444"/>
    <w:rsid w:val="002232D4"/>
    <w:rsid w:val="00225860"/>
    <w:rsid w:val="00233652"/>
    <w:rsid w:val="0024044F"/>
    <w:rsid w:val="00251697"/>
    <w:rsid w:val="00255127"/>
    <w:rsid w:val="00266F8A"/>
    <w:rsid w:val="002712E0"/>
    <w:rsid w:val="00277073"/>
    <w:rsid w:val="0029319E"/>
    <w:rsid w:val="0029565B"/>
    <w:rsid w:val="002A186C"/>
    <w:rsid w:val="002A1DF6"/>
    <w:rsid w:val="002A5B31"/>
    <w:rsid w:val="002B5C58"/>
    <w:rsid w:val="002C6BD3"/>
    <w:rsid w:val="002E1242"/>
    <w:rsid w:val="002F359B"/>
    <w:rsid w:val="002F39E6"/>
    <w:rsid w:val="002F6CA2"/>
    <w:rsid w:val="00300550"/>
    <w:rsid w:val="0031527A"/>
    <w:rsid w:val="003202CA"/>
    <w:rsid w:val="003207E7"/>
    <w:rsid w:val="00331361"/>
    <w:rsid w:val="0033195E"/>
    <w:rsid w:val="00334DFB"/>
    <w:rsid w:val="00346D0C"/>
    <w:rsid w:val="00347087"/>
    <w:rsid w:val="00361BE0"/>
    <w:rsid w:val="00362B25"/>
    <w:rsid w:val="003644EE"/>
    <w:rsid w:val="00364696"/>
    <w:rsid w:val="00373F75"/>
    <w:rsid w:val="003971DB"/>
    <w:rsid w:val="003B13FB"/>
    <w:rsid w:val="003B1C6A"/>
    <w:rsid w:val="003D1577"/>
    <w:rsid w:val="003E6FEE"/>
    <w:rsid w:val="00400DA2"/>
    <w:rsid w:val="00412172"/>
    <w:rsid w:val="00416E8F"/>
    <w:rsid w:val="004247E2"/>
    <w:rsid w:val="0042640F"/>
    <w:rsid w:val="00431143"/>
    <w:rsid w:val="0043735A"/>
    <w:rsid w:val="004530BB"/>
    <w:rsid w:val="00453900"/>
    <w:rsid w:val="00455AB6"/>
    <w:rsid w:val="00455C3E"/>
    <w:rsid w:val="004626AE"/>
    <w:rsid w:val="00465487"/>
    <w:rsid w:val="00485A34"/>
    <w:rsid w:val="00486417"/>
    <w:rsid w:val="00494019"/>
    <w:rsid w:val="004A5F93"/>
    <w:rsid w:val="004A6278"/>
    <w:rsid w:val="004B3D45"/>
    <w:rsid w:val="004C2E07"/>
    <w:rsid w:val="004C796D"/>
    <w:rsid w:val="004D562F"/>
    <w:rsid w:val="004D6078"/>
    <w:rsid w:val="004E0AA5"/>
    <w:rsid w:val="00505CB5"/>
    <w:rsid w:val="00505E79"/>
    <w:rsid w:val="005211EB"/>
    <w:rsid w:val="00521A63"/>
    <w:rsid w:val="00522000"/>
    <w:rsid w:val="00543687"/>
    <w:rsid w:val="00544479"/>
    <w:rsid w:val="005504C2"/>
    <w:rsid w:val="00551476"/>
    <w:rsid w:val="005515F6"/>
    <w:rsid w:val="0056175B"/>
    <w:rsid w:val="00590D0D"/>
    <w:rsid w:val="005A0807"/>
    <w:rsid w:val="005A43A5"/>
    <w:rsid w:val="005A4CA5"/>
    <w:rsid w:val="005C6D9D"/>
    <w:rsid w:val="005D2329"/>
    <w:rsid w:val="005E4F3B"/>
    <w:rsid w:val="005E5A94"/>
    <w:rsid w:val="0060088F"/>
    <w:rsid w:val="00603240"/>
    <w:rsid w:val="006221D3"/>
    <w:rsid w:val="00624071"/>
    <w:rsid w:val="00624A9D"/>
    <w:rsid w:val="00637839"/>
    <w:rsid w:val="006454E0"/>
    <w:rsid w:val="0065395C"/>
    <w:rsid w:val="00655327"/>
    <w:rsid w:val="006575C0"/>
    <w:rsid w:val="006806D9"/>
    <w:rsid w:val="006B3793"/>
    <w:rsid w:val="006C4114"/>
    <w:rsid w:val="006D55A3"/>
    <w:rsid w:val="006F126D"/>
    <w:rsid w:val="006F3579"/>
    <w:rsid w:val="00706084"/>
    <w:rsid w:val="0070792B"/>
    <w:rsid w:val="007206CF"/>
    <w:rsid w:val="00720CD8"/>
    <w:rsid w:val="00730FCD"/>
    <w:rsid w:val="00732663"/>
    <w:rsid w:val="00734E12"/>
    <w:rsid w:val="0074117F"/>
    <w:rsid w:val="00750C7F"/>
    <w:rsid w:val="00753DEE"/>
    <w:rsid w:val="007575F2"/>
    <w:rsid w:val="00764374"/>
    <w:rsid w:val="00764786"/>
    <w:rsid w:val="007669AF"/>
    <w:rsid w:val="00774EEB"/>
    <w:rsid w:val="0078725B"/>
    <w:rsid w:val="007908DF"/>
    <w:rsid w:val="0079782B"/>
    <w:rsid w:val="007A2C47"/>
    <w:rsid w:val="007C31D2"/>
    <w:rsid w:val="007C3FCF"/>
    <w:rsid w:val="007C774A"/>
    <w:rsid w:val="007D7416"/>
    <w:rsid w:val="007F12FD"/>
    <w:rsid w:val="00802ACB"/>
    <w:rsid w:val="008141E3"/>
    <w:rsid w:val="008167EB"/>
    <w:rsid w:val="00822D75"/>
    <w:rsid w:val="00825F35"/>
    <w:rsid w:val="008277B4"/>
    <w:rsid w:val="00831F54"/>
    <w:rsid w:val="00844A6E"/>
    <w:rsid w:val="00845609"/>
    <w:rsid w:val="00847B1B"/>
    <w:rsid w:val="00855A9F"/>
    <w:rsid w:val="00857A31"/>
    <w:rsid w:val="00865F9A"/>
    <w:rsid w:val="00866C1F"/>
    <w:rsid w:val="008751B8"/>
    <w:rsid w:val="00875C76"/>
    <w:rsid w:val="00880915"/>
    <w:rsid w:val="008850BC"/>
    <w:rsid w:val="0089091A"/>
    <w:rsid w:val="008952BD"/>
    <w:rsid w:val="008A4349"/>
    <w:rsid w:val="008B39A4"/>
    <w:rsid w:val="008C1D99"/>
    <w:rsid w:val="008C1FA7"/>
    <w:rsid w:val="008C476F"/>
    <w:rsid w:val="008D1383"/>
    <w:rsid w:val="008D4CB9"/>
    <w:rsid w:val="008D5518"/>
    <w:rsid w:val="008F0C5E"/>
    <w:rsid w:val="008F150F"/>
    <w:rsid w:val="008F319E"/>
    <w:rsid w:val="008F7124"/>
    <w:rsid w:val="00901694"/>
    <w:rsid w:val="00902FE0"/>
    <w:rsid w:val="00905010"/>
    <w:rsid w:val="00912B4B"/>
    <w:rsid w:val="00926B82"/>
    <w:rsid w:val="009422DE"/>
    <w:rsid w:val="00950939"/>
    <w:rsid w:val="00970B97"/>
    <w:rsid w:val="00972BF1"/>
    <w:rsid w:val="00973226"/>
    <w:rsid w:val="0097459D"/>
    <w:rsid w:val="0097495C"/>
    <w:rsid w:val="00983BB5"/>
    <w:rsid w:val="00987E80"/>
    <w:rsid w:val="0099173B"/>
    <w:rsid w:val="00993175"/>
    <w:rsid w:val="009A32F2"/>
    <w:rsid w:val="009B150F"/>
    <w:rsid w:val="009B228D"/>
    <w:rsid w:val="009B5060"/>
    <w:rsid w:val="009B74C1"/>
    <w:rsid w:val="009C7297"/>
    <w:rsid w:val="009D3084"/>
    <w:rsid w:val="009D3A5F"/>
    <w:rsid w:val="009E4672"/>
    <w:rsid w:val="009E6CA2"/>
    <w:rsid w:val="009F3AE7"/>
    <w:rsid w:val="009F7AE5"/>
    <w:rsid w:val="00A04E94"/>
    <w:rsid w:val="00A07C7E"/>
    <w:rsid w:val="00A11A55"/>
    <w:rsid w:val="00A142D1"/>
    <w:rsid w:val="00A323F4"/>
    <w:rsid w:val="00A508D2"/>
    <w:rsid w:val="00A50B28"/>
    <w:rsid w:val="00A54439"/>
    <w:rsid w:val="00A650DE"/>
    <w:rsid w:val="00A71D78"/>
    <w:rsid w:val="00A7333F"/>
    <w:rsid w:val="00A75DE0"/>
    <w:rsid w:val="00A77ED0"/>
    <w:rsid w:val="00A82654"/>
    <w:rsid w:val="00A8557F"/>
    <w:rsid w:val="00A87CAF"/>
    <w:rsid w:val="00A92ACD"/>
    <w:rsid w:val="00AA3A37"/>
    <w:rsid w:val="00AA567D"/>
    <w:rsid w:val="00AA65E0"/>
    <w:rsid w:val="00AA7136"/>
    <w:rsid w:val="00AB035B"/>
    <w:rsid w:val="00AC205B"/>
    <w:rsid w:val="00AE026B"/>
    <w:rsid w:val="00AE7C5A"/>
    <w:rsid w:val="00AE7E80"/>
    <w:rsid w:val="00AF0EA3"/>
    <w:rsid w:val="00AF74B1"/>
    <w:rsid w:val="00AF74EF"/>
    <w:rsid w:val="00B00155"/>
    <w:rsid w:val="00B0603D"/>
    <w:rsid w:val="00B10DD3"/>
    <w:rsid w:val="00B14367"/>
    <w:rsid w:val="00B20536"/>
    <w:rsid w:val="00B239E5"/>
    <w:rsid w:val="00B35B33"/>
    <w:rsid w:val="00B37CA3"/>
    <w:rsid w:val="00B425AF"/>
    <w:rsid w:val="00B606CA"/>
    <w:rsid w:val="00B62731"/>
    <w:rsid w:val="00B7214A"/>
    <w:rsid w:val="00B72FDB"/>
    <w:rsid w:val="00B748D8"/>
    <w:rsid w:val="00B91803"/>
    <w:rsid w:val="00B95BF7"/>
    <w:rsid w:val="00B97E67"/>
    <w:rsid w:val="00BA56DA"/>
    <w:rsid w:val="00BB41DB"/>
    <w:rsid w:val="00BD0AA4"/>
    <w:rsid w:val="00BD2AF7"/>
    <w:rsid w:val="00BE31B1"/>
    <w:rsid w:val="00BE5629"/>
    <w:rsid w:val="00BF0815"/>
    <w:rsid w:val="00C00042"/>
    <w:rsid w:val="00C20AD8"/>
    <w:rsid w:val="00C33C4A"/>
    <w:rsid w:val="00C3409C"/>
    <w:rsid w:val="00C4054B"/>
    <w:rsid w:val="00C47FC3"/>
    <w:rsid w:val="00C648C3"/>
    <w:rsid w:val="00C77544"/>
    <w:rsid w:val="00C77703"/>
    <w:rsid w:val="00C80CB5"/>
    <w:rsid w:val="00C83A52"/>
    <w:rsid w:val="00C963DD"/>
    <w:rsid w:val="00CA1CE5"/>
    <w:rsid w:val="00CA562D"/>
    <w:rsid w:val="00CB08A1"/>
    <w:rsid w:val="00CB3D14"/>
    <w:rsid w:val="00CD762A"/>
    <w:rsid w:val="00D009C9"/>
    <w:rsid w:val="00D01ABC"/>
    <w:rsid w:val="00D05526"/>
    <w:rsid w:val="00D07B91"/>
    <w:rsid w:val="00D12410"/>
    <w:rsid w:val="00D20615"/>
    <w:rsid w:val="00D22F0B"/>
    <w:rsid w:val="00D32FF8"/>
    <w:rsid w:val="00D42390"/>
    <w:rsid w:val="00D46559"/>
    <w:rsid w:val="00D507C5"/>
    <w:rsid w:val="00D541CA"/>
    <w:rsid w:val="00D654BD"/>
    <w:rsid w:val="00D74CED"/>
    <w:rsid w:val="00D74DB7"/>
    <w:rsid w:val="00D779CC"/>
    <w:rsid w:val="00D8595F"/>
    <w:rsid w:val="00D91DE1"/>
    <w:rsid w:val="00D93CAA"/>
    <w:rsid w:val="00D93CAF"/>
    <w:rsid w:val="00DA62FA"/>
    <w:rsid w:val="00DB0D48"/>
    <w:rsid w:val="00DB10CC"/>
    <w:rsid w:val="00DB22D6"/>
    <w:rsid w:val="00DB5157"/>
    <w:rsid w:val="00DB63B4"/>
    <w:rsid w:val="00DC1777"/>
    <w:rsid w:val="00DC2E64"/>
    <w:rsid w:val="00DD0F1D"/>
    <w:rsid w:val="00DD1034"/>
    <w:rsid w:val="00DD238C"/>
    <w:rsid w:val="00DD285E"/>
    <w:rsid w:val="00DD6767"/>
    <w:rsid w:val="00DE3138"/>
    <w:rsid w:val="00DF1367"/>
    <w:rsid w:val="00E03105"/>
    <w:rsid w:val="00E0494A"/>
    <w:rsid w:val="00E1018E"/>
    <w:rsid w:val="00E208D6"/>
    <w:rsid w:val="00E267CE"/>
    <w:rsid w:val="00E27FD7"/>
    <w:rsid w:val="00E4120F"/>
    <w:rsid w:val="00E429B6"/>
    <w:rsid w:val="00E725AF"/>
    <w:rsid w:val="00E725E8"/>
    <w:rsid w:val="00E90039"/>
    <w:rsid w:val="00E978EC"/>
    <w:rsid w:val="00EA4551"/>
    <w:rsid w:val="00EA7388"/>
    <w:rsid w:val="00EB107D"/>
    <w:rsid w:val="00EB6878"/>
    <w:rsid w:val="00EB7F56"/>
    <w:rsid w:val="00EF181E"/>
    <w:rsid w:val="00F001FF"/>
    <w:rsid w:val="00F02034"/>
    <w:rsid w:val="00F068EB"/>
    <w:rsid w:val="00F1164F"/>
    <w:rsid w:val="00F12BCA"/>
    <w:rsid w:val="00F131E0"/>
    <w:rsid w:val="00F135E6"/>
    <w:rsid w:val="00F2245C"/>
    <w:rsid w:val="00F30D27"/>
    <w:rsid w:val="00F402F6"/>
    <w:rsid w:val="00F47B45"/>
    <w:rsid w:val="00F50BA6"/>
    <w:rsid w:val="00F71426"/>
    <w:rsid w:val="00F7215A"/>
    <w:rsid w:val="00F73882"/>
    <w:rsid w:val="00F75FE9"/>
    <w:rsid w:val="00F777C4"/>
    <w:rsid w:val="00F85095"/>
    <w:rsid w:val="00F86394"/>
    <w:rsid w:val="00F917A1"/>
    <w:rsid w:val="00F93CBC"/>
    <w:rsid w:val="00FA0E0F"/>
    <w:rsid w:val="00FA45EA"/>
    <w:rsid w:val="00FB14E4"/>
    <w:rsid w:val="00FB4F12"/>
    <w:rsid w:val="00FB504B"/>
    <w:rsid w:val="00FB58EA"/>
    <w:rsid w:val="00FB6E30"/>
    <w:rsid w:val="00FC4B3A"/>
    <w:rsid w:val="00FD72B8"/>
    <w:rsid w:val="00FE2152"/>
    <w:rsid w:val="00FE6B05"/>
    <w:rsid w:val="00FE7331"/>
    <w:rsid w:val="00FF14F1"/>
    <w:rsid w:val="00FF47B0"/>
    <w:rsid w:val="00FF4B8E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A9936"/>
  <w15:docId w15:val="{E115E11C-9AAD-456F-8D96-E2F8D43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AB6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EB7F56"/>
    <w:pPr>
      <w:keepNext/>
      <w:pageBreakBefore/>
      <w:numPr>
        <w:numId w:val="3"/>
      </w:numPr>
      <w:spacing w:before="120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B7F56"/>
    <w:pPr>
      <w:keepNext/>
      <w:numPr>
        <w:ilvl w:val="1"/>
        <w:numId w:val="3"/>
      </w:numPr>
      <w:spacing w:before="200" w:after="12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B7F56"/>
    <w:pPr>
      <w:keepNext/>
      <w:numPr>
        <w:ilvl w:val="2"/>
        <w:numId w:val="3"/>
      </w:numPr>
      <w:spacing w:before="120" w:after="80"/>
      <w:outlineLvl w:val="2"/>
    </w:pPr>
    <w:rPr>
      <w:rFonts w:cs="Arial"/>
      <w:b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EB7F5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B7F5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7F5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7F56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B7F5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7F5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">
    <w:name w:val="citat"/>
    <w:basedOn w:val="Normal"/>
    <w:rsid w:val="001070EE"/>
    <w:pPr>
      <w:spacing w:before="120" w:after="120"/>
      <w:ind w:left="1701" w:right="1701"/>
    </w:pPr>
    <w:rPr>
      <w:sz w:val="20"/>
    </w:rPr>
  </w:style>
  <w:style w:type="paragraph" w:customStyle="1" w:styleId="Tekst">
    <w:name w:val="Tekst"/>
    <w:basedOn w:val="Normal"/>
    <w:link w:val="TekstChar"/>
    <w:rsid w:val="001070EE"/>
    <w:pPr>
      <w:spacing w:after="240" w:line="280" w:lineRule="exact"/>
      <w:jc w:val="both"/>
    </w:pPr>
  </w:style>
  <w:style w:type="paragraph" w:styleId="Caption">
    <w:name w:val="caption"/>
    <w:basedOn w:val="Normal"/>
    <w:next w:val="Normal"/>
    <w:link w:val="CaptionChar"/>
    <w:qFormat/>
    <w:rsid w:val="00455AB6"/>
    <w:rPr>
      <w:b/>
      <w:bCs/>
      <w:sz w:val="20"/>
      <w:szCs w:val="20"/>
    </w:rPr>
  </w:style>
  <w:style w:type="paragraph" w:customStyle="1" w:styleId="StyleCaptionCentered">
    <w:name w:val="Style Caption + Centered"/>
    <w:basedOn w:val="Caption"/>
    <w:next w:val="Caption"/>
    <w:rsid w:val="00455AB6"/>
    <w:pPr>
      <w:spacing w:after="240"/>
      <w:jc w:val="center"/>
    </w:pPr>
  </w:style>
  <w:style w:type="paragraph" w:styleId="FootnoteText">
    <w:name w:val="footnote text"/>
    <w:basedOn w:val="Normal"/>
    <w:link w:val="FootnoteTextChar"/>
    <w:rsid w:val="00455AB6"/>
    <w:pPr>
      <w:spacing w:before="240" w:after="240"/>
      <w:ind w:firstLine="709"/>
      <w:jc w:val="both"/>
    </w:pPr>
    <w:rPr>
      <w:sz w:val="20"/>
      <w:szCs w:val="20"/>
      <w:lang w:eastAsia="sr-Latn-CS"/>
    </w:rPr>
  </w:style>
  <w:style w:type="character" w:customStyle="1" w:styleId="FootnoteTextChar">
    <w:name w:val="Footnote Text Char"/>
    <w:basedOn w:val="DefaultParagraphFont"/>
    <w:link w:val="FootnoteText"/>
    <w:locked/>
    <w:rsid w:val="00455AB6"/>
    <w:rPr>
      <w:lang w:val="sr-Latn-CS" w:eastAsia="sr-Latn-CS" w:bidi="ar-SA"/>
    </w:rPr>
  </w:style>
  <w:style w:type="character" w:styleId="FootnoteReference">
    <w:name w:val="footnote reference"/>
    <w:basedOn w:val="DefaultParagraphFont"/>
    <w:rsid w:val="00455AB6"/>
    <w:rPr>
      <w:rFonts w:cs="Times New Roman"/>
      <w:vertAlign w:val="superscript"/>
    </w:rPr>
  </w:style>
  <w:style w:type="paragraph" w:customStyle="1" w:styleId="Naslovslike">
    <w:name w:val="Naslov slike"/>
    <w:basedOn w:val="Caption"/>
    <w:link w:val="NaslovslikeChar"/>
    <w:rsid w:val="00455AB6"/>
    <w:pPr>
      <w:spacing w:after="240"/>
      <w:jc w:val="center"/>
    </w:pPr>
  </w:style>
  <w:style w:type="character" w:customStyle="1" w:styleId="CaptionChar">
    <w:name w:val="Caption Char"/>
    <w:basedOn w:val="DefaultParagraphFont"/>
    <w:link w:val="Caption"/>
    <w:rsid w:val="007D7416"/>
    <w:rPr>
      <w:b/>
      <w:bCs/>
      <w:lang w:val="en-US" w:eastAsia="en-US" w:bidi="ar-SA"/>
    </w:rPr>
  </w:style>
  <w:style w:type="character" w:customStyle="1" w:styleId="NaslovslikeChar">
    <w:name w:val="Naslov slike Char"/>
    <w:basedOn w:val="CaptionChar"/>
    <w:link w:val="Naslovslike"/>
    <w:rsid w:val="007D7416"/>
    <w:rPr>
      <w:b/>
      <w:bCs/>
      <w:lang w:val="en-US" w:eastAsia="en-US" w:bidi="ar-SA"/>
    </w:rPr>
  </w:style>
  <w:style w:type="paragraph" w:styleId="Footer">
    <w:name w:val="footer"/>
    <w:basedOn w:val="Normal"/>
    <w:link w:val="FooterChar"/>
    <w:rsid w:val="00FC4B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4B3A"/>
  </w:style>
  <w:style w:type="character" w:styleId="Hyperlink">
    <w:name w:val="Hyperlink"/>
    <w:basedOn w:val="DefaultParagraphFont"/>
    <w:uiPriority w:val="99"/>
    <w:rsid w:val="00B425AF"/>
    <w:rPr>
      <w:color w:val="0000FF"/>
      <w:u w:val="single"/>
    </w:rPr>
  </w:style>
  <w:style w:type="paragraph" w:styleId="NormalWeb">
    <w:name w:val="Normal (Web)"/>
    <w:basedOn w:val="Normal"/>
    <w:semiHidden/>
    <w:rsid w:val="007A2C47"/>
    <w:pPr>
      <w:spacing w:before="100" w:beforeAutospacing="1" w:after="100" w:afterAutospacing="1"/>
    </w:pPr>
    <w:rPr>
      <w:lang w:val="en-US"/>
    </w:rPr>
  </w:style>
  <w:style w:type="character" w:customStyle="1" w:styleId="TekstChar">
    <w:name w:val="Tekst Char"/>
    <w:basedOn w:val="DefaultParagraphFont"/>
    <w:link w:val="Tekst"/>
    <w:rsid w:val="001070EE"/>
    <w:rPr>
      <w:sz w:val="24"/>
      <w:szCs w:val="24"/>
      <w:lang w:val="sr-Latn-CS"/>
    </w:rPr>
  </w:style>
  <w:style w:type="paragraph" w:styleId="Header">
    <w:name w:val="header"/>
    <w:basedOn w:val="Normal"/>
    <w:rsid w:val="00C83A5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1070EE"/>
    <w:pPr>
      <w:tabs>
        <w:tab w:val="left" w:pos="480"/>
        <w:tab w:val="right" w:leader="dot" w:pos="8303"/>
      </w:tabs>
    </w:pPr>
  </w:style>
  <w:style w:type="paragraph" w:styleId="TOC3">
    <w:name w:val="toc 3"/>
    <w:basedOn w:val="Normal"/>
    <w:next w:val="Normal"/>
    <w:autoRedefine/>
    <w:uiPriority w:val="39"/>
    <w:rsid w:val="00C83A52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C83A52"/>
    <w:pPr>
      <w:ind w:left="240"/>
    </w:pPr>
  </w:style>
  <w:style w:type="paragraph" w:styleId="TableofFigures">
    <w:name w:val="table of figures"/>
    <w:basedOn w:val="Normal"/>
    <w:next w:val="Normal"/>
    <w:uiPriority w:val="99"/>
    <w:rsid w:val="00764786"/>
  </w:style>
  <w:style w:type="character" w:styleId="HTMLCite">
    <w:name w:val="HTML Cite"/>
    <w:basedOn w:val="DefaultParagraphFont"/>
    <w:semiHidden/>
    <w:rsid w:val="00FB58EA"/>
    <w:rPr>
      <w:i/>
      <w:iCs/>
    </w:rPr>
  </w:style>
  <w:style w:type="paragraph" w:customStyle="1" w:styleId="Default">
    <w:name w:val="Default"/>
    <w:rsid w:val="001D5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basedOn w:val="DefaultParagraphFont"/>
    <w:rsid w:val="00B95BF7"/>
    <w:rPr>
      <w:sz w:val="18"/>
      <w:szCs w:val="18"/>
    </w:rPr>
  </w:style>
  <w:style w:type="table" w:styleId="TableGrid">
    <w:name w:val="Table Grid"/>
    <w:basedOn w:val="TableNormal"/>
    <w:rsid w:val="009B7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845609"/>
    <w:rPr>
      <w:rFonts w:cs="Arial"/>
      <w:b/>
      <w:bCs/>
      <w:iCs/>
      <w:sz w:val="24"/>
      <w:szCs w:val="28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DB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2D6"/>
    <w:rPr>
      <w:rFonts w:ascii="Tahoma" w:hAnsi="Tahoma" w:cs="Tahoma"/>
      <w:sz w:val="16"/>
      <w:szCs w:val="16"/>
      <w:lang w:val="sr-Latn-CS"/>
    </w:rPr>
  </w:style>
  <w:style w:type="character" w:customStyle="1" w:styleId="FooterChar">
    <w:name w:val="Footer Char"/>
    <w:basedOn w:val="DefaultParagraphFont"/>
    <w:link w:val="Footer"/>
    <w:rsid w:val="002073ED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174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8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079446378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06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46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813915363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106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66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969018031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08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97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14885896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1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66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2055888269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sablon-maturskog-tb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C0DE86-2C30-4933-B0F2-047A1D15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sablon-maturskog-tbg</Template>
  <TotalTime>1</TotalTime>
  <Pages>5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Forenzicki aspekt USB i CF memorija</vt:lpstr>
    </vt:vector>
  </TitlesOfParts>
  <Company>TAP</Company>
  <LinksUpToDate>false</LinksUpToDate>
  <CharactersWithSpaces>696</CharactersWithSpaces>
  <SharedDoc>false</SharedDoc>
  <HLinks>
    <vt:vector size="270" baseType="variant">
      <vt:variant>
        <vt:i4>8257576</vt:i4>
      </vt:variant>
      <vt:variant>
        <vt:i4>273</vt:i4>
      </vt:variant>
      <vt:variant>
        <vt:i4>0</vt:i4>
      </vt:variant>
      <vt:variant>
        <vt:i4>5</vt:i4>
      </vt:variant>
      <vt:variant>
        <vt:lpwstr>http://www.katz.cd/</vt:lpwstr>
      </vt:variant>
      <vt:variant>
        <vt:lpwstr/>
      </vt:variant>
      <vt:variant>
        <vt:i4>4849666</vt:i4>
      </vt:variant>
      <vt:variant>
        <vt:i4>270</vt:i4>
      </vt:variant>
      <vt:variant>
        <vt:i4>0</vt:i4>
      </vt:variant>
      <vt:variant>
        <vt:i4>5</vt:i4>
      </vt:variant>
      <vt:variant>
        <vt:lpwstr>http://www.elitesecurity.org/</vt:lpwstr>
      </vt:variant>
      <vt:variant>
        <vt:lpwstr/>
      </vt:variant>
      <vt:variant>
        <vt:i4>6684713</vt:i4>
      </vt:variant>
      <vt:variant>
        <vt:i4>267</vt:i4>
      </vt:variant>
      <vt:variant>
        <vt:i4>0</vt:i4>
      </vt:variant>
      <vt:variant>
        <vt:i4>5</vt:i4>
      </vt:variant>
      <vt:variant>
        <vt:lpwstr>http://www.cert.hr/</vt:lpwstr>
      </vt:variant>
      <vt:variant>
        <vt:lpwstr/>
      </vt:variant>
      <vt:variant>
        <vt:i4>4390979</vt:i4>
      </vt:variant>
      <vt:variant>
        <vt:i4>264</vt:i4>
      </vt:variant>
      <vt:variant>
        <vt:i4>0</vt:i4>
      </vt:variant>
      <vt:variant>
        <vt:i4>5</vt:i4>
      </vt:variant>
      <vt:variant>
        <vt:lpwstr>http://www.tomshardware.com/</vt:lpwstr>
      </vt:variant>
      <vt:variant>
        <vt:lpwstr/>
      </vt:variant>
      <vt:variant>
        <vt:i4>3014690</vt:i4>
      </vt:variant>
      <vt:variant>
        <vt:i4>243</vt:i4>
      </vt:variant>
      <vt:variant>
        <vt:i4>0</vt:i4>
      </vt:variant>
      <vt:variant>
        <vt:i4>5</vt:i4>
      </vt:variant>
      <vt:variant>
        <vt:lpwstr>http://www.eraser.heidi.ie/</vt:lpwstr>
      </vt:variant>
      <vt:variant>
        <vt:lpwstr/>
      </vt:variant>
      <vt:variant>
        <vt:i4>2752624</vt:i4>
      </vt:variant>
      <vt:variant>
        <vt:i4>240</vt:i4>
      </vt:variant>
      <vt:variant>
        <vt:i4>0</vt:i4>
      </vt:variant>
      <vt:variant>
        <vt:i4>5</vt:i4>
      </vt:variant>
      <vt:variant>
        <vt:lpwstr>http://www.blancco.com/</vt:lpwstr>
      </vt:variant>
      <vt:variant>
        <vt:lpwstr/>
      </vt:variant>
      <vt:variant>
        <vt:i4>4587534</vt:i4>
      </vt:variant>
      <vt:variant>
        <vt:i4>237</vt:i4>
      </vt:variant>
      <vt:variant>
        <vt:i4>0</vt:i4>
      </vt:variant>
      <vt:variant>
        <vt:i4>5</vt:i4>
      </vt:variant>
      <vt:variant>
        <vt:lpwstr>http://www.lsoft.net/</vt:lpwstr>
      </vt:variant>
      <vt:variant>
        <vt:lpwstr/>
      </vt:variant>
      <vt:variant>
        <vt:i4>2031664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_Toc259084392</vt:lpwstr>
      </vt:variant>
      <vt:variant>
        <vt:i4>2031664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_Toc259084391</vt:lpwstr>
      </vt:variant>
      <vt:variant>
        <vt:i4>2031664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_Toc259084390</vt:lpwstr>
      </vt:variant>
      <vt:variant>
        <vt:i4>1966128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_Toc259084389</vt:lpwstr>
      </vt:variant>
      <vt:variant>
        <vt:i4>1966128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_Toc259084388</vt:lpwstr>
      </vt:variant>
      <vt:variant>
        <vt:i4>1966128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_Toc259084387</vt:lpwstr>
      </vt:variant>
      <vt:variant>
        <vt:i4>1966128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_Toc259084386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_Toc259506808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_Toc259506807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_Toc259506806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_Toc259506805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_Toc259506804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_Toc259506803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_Toc259506802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_Toc259506801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_Toc259506800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_Toc259506799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_Toc259506798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_Toc259506797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_Toc259506796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_Toc259506795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_Toc259506794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_Toc259506793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_Toc259506792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_Toc259506791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_Toc259506790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_Toc259506789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_Toc259506788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_Toc259506787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_Toc259506786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_Toc259506785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_Toc259506784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_Toc259506783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_Toc259506782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_Toc259506781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_Toc259506780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_Toc259506779</vt:lpwstr>
      </vt:variant>
      <vt:variant>
        <vt:i4>2621528</vt:i4>
      </vt:variant>
      <vt:variant>
        <vt:i4>0</vt:i4>
      </vt:variant>
      <vt:variant>
        <vt:i4>0</vt:i4>
      </vt:variant>
      <vt:variant>
        <vt:i4>5</vt:i4>
      </vt:variant>
      <vt:variant>
        <vt:lpwstr>http://csrc.nist.gov/publications/nistpubs/800-88/NISTSP800-88_rev1.pdf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Maturski rad</dc:title>
  <dc:subject>Maturski rad</dc:subject>
  <dc:creator>Administrator</dc:creator>
  <cp:keywords>matura; maturski rad; treća; gimnazija; beograd</cp:keywords>
  <cp:lastModifiedBy>Profesor</cp:lastModifiedBy>
  <cp:revision>2</cp:revision>
  <cp:lastPrinted>2010-04-21T10:37:00Z</cp:lastPrinted>
  <dcterms:created xsi:type="dcterms:W3CDTF">2024-02-20T22:08:00Z</dcterms:created>
  <dcterms:modified xsi:type="dcterms:W3CDTF">2025-05-22T11:37:00Z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phone Number">
    <vt:lpwstr>063/555-647</vt:lpwstr>
  </property>
  <property fmtid="{D5CDD505-2E9C-101B-9397-08002B2CF9AE}" pid="3" name="Editor">
    <vt:lpwstr>Aleksandar Tasic</vt:lpwstr>
  </property>
  <property fmtid="{D5CDD505-2E9C-101B-9397-08002B2CF9AE}" pid="4" name="Purpose">
    <vt:lpwstr>Prvi projektni zadatak</vt:lpwstr>
  </property>
</Properties>
</file>